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3"/>
        <w:gridCol w:w="5817"/>
        <w:gridCol w:w="2965"/>
      </w:tblGrid>
      <w:tr w:rsidR="008529A7" w14:paraId="558D4870" w14:textId="77777777">
        <w:tblPrEx>
          <w:tblCellMar>
            <w:top w:w="0" w:type="dxa"/>
            <w:bottom w:w="0" w:type="dxa"/>
          </w:tblCellMar>
        </w:tblPrEx>
        <w:trPr>
          <w:trHeight w:val="1334"/>
          <w:jc w:val="center"/>
        </w:trPr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FCC83" w14:textId="77777777" w:rsidR="008529A7" w:rsidRDefault="00000000">
            <w:pPr>
              <w:pStyle w:val="Standard"/>
              <w:tabs>
                <w:tab w:val="left" w:pos="-93"/>
              </w:tabs>
              <w:spacing w:after="0" w:line="240" w:lineRule="auto"/>
              <w:ind w:left="-108" w:right="-86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1E6C440" wp14:editId="1D039E20">
                  <wp:extent cx="460436" cy="716761"/>
                  <wp:effectExtent l="0" t="0" r="0" b="7139"/>
                  <wp:docPr id="1535190584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36" cy="71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7974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Crna</w:t>
            </w:r>
            <w:proofErr w:type="spellEnd"/>
            <w:r>
              <w:rPr>
                <w:rFonts w:ascii="Arial" w:hAnsi="Arial" w:cs="Arial"/>
              </w:rPr>
              <w:t xml:space="preserve"> Gora</w:t>
            </w:r>
          </w:p>
          <w:p w14:paraId="10515C5E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Opština</w:t>
            </w:r>
            <w:proofErr w:type="spellEnd"/>
            <w:r>
              <w:rPr>
                <w:rFonts w:ascii="Arial" w:hAnsi="Arial" w:cs="Arial"/>
              </w:rPr>
              <w:t xml:space="preserve"> Kotor</w:t>
            </w:r>
          </w:p>
          <w:p w14:paraId="1C513421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Sekretarijat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razvoj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preduzetništva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komunalne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poslove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saobraćaj</w:t>
            </w:r>
            <w:proofErr w:type="spellEnd"/>
          </w:p>
        </w:tc>
        <w:tc>
          <w:tcPr>
            <w:tcW w:w="2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8F61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Stari grad 317</w:t>
            </w:r>
          </w:p>
          <w:p w14:paraId="0B0E81B0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85330 Kotor, </w:t>
            </w:r>
            <w:proofErr w:type="spellStart"/>
            <w:r>
              <w:rPr>
                <w:rFonts w:ascii="Arial" w:hAnsi="Arial" w:cs="Arial"/>
              </w:rPr>
              <w:t>Crna</w:t>
            </w:r>
            <w:proofErr w:type="spellEnd"/>
            <w:r>
              <w:rPr>
                <w:rFonts w:ascii="Arial" w:hAnsi="Arial" w:cs="Arial"/>
              </w:rPr>
              <w:t xml:space="preserve"> Gora</w:t>
            </w:r>
          </w:p>
          <w:p w14:paraId="469203BF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+382(0)32 325 865</w:t>
            </w:r>
          </w:p>
          <w:p w14:paraId="6AA682D0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+382(0)32 325 865</w:t>
            </w:r>
          </w:p>
          <w:p w14:paraId="10F549E5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privreda@kotor.me</w:t>
            </w:r>
          </w:p>
          <w:p w14:paraId="2D2091FC" w14:textId="77777777" w:rsidR="008529A7" w:rsidRDefault="00000000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www.kotor.me</w:t>
            </w:r>
          </w:p>
        </w:tc>
      </w:tr>
    </w:tbl>
    <w:p w14:paraId="2820CD00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0D654A73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01E5E244" w14:textId="77777777" w:rsidR="008529A7" w:rsidRDefault="00000000">
      <w:pPr>
        <w:pStyle w:val="Standard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Obrazac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8</w:t>
      </w:r>
    </w:p>
    <w:p w14:paraId="6B25FEED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2BB1BB18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p w14:paraId="5C634EF9" w14:textId="77777777" w:rsidR="008529A7" w:rsidRDefault="00000000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Zahtjev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prijavu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za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učešće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sajmovima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ostalim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manifestacijama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promovišu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preduzetničke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inicijative</w:t>
      </w:r>
      <w:proofErr w:type="spellEnd"/>
    </w:p>
    <w:p w14:paraId="68D99CB1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5D2443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45291C" w14:textId="77777777" w:rsidR="008529A7" w:rsidRDefault="00000000">
      <w:pPr>
        <w:pStyle w:val="Standard"/>
        <w:spacing w:after="0" w:line="240" w:lineRule="auto"/>
      </w:pPr>
      <w:r>
        <w:rPr>
          <w:b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D5E10E" wp14:editId="5E27AF19">
                <wp:simplePos x="0" y="0"/>
                <wp:positionH relativeFrom="page">
                  <wp:posOffset>628650</wp:posOffset>
                </wp:positionH>
                <wp:positionV relativeFrom="page">
                  <wp:posOffset>3381378</wp:posOffset>
                </wp:positionV>
                <wp:extent cx="6362696" cy="2328839"/>
                <wp:effectExtent l="0" t="0" r="4" b="0"/>
                <wp:wrapNone/>
                <wp:docPr id="84944795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696" cy="2328839"/>
                          <a:chOff x="0" y="0"/>
                          <a:chExt cx="6362696" cy="2328839"/>
                        </a:xfrm>
                      </wpg:grpSpPr>
                      <pic:pic xmlns:pic="http://schemas.openxmlformats.org/drawingml/2006/picture">
                        <pic:nvPicPr>
                          <pic:cNvPr id="961991805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696" cy="2328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768635003" name="Text Box 8"/>
                        <wps:cNvSpPr txBox="1"/>
                        <wps:spPr>
                          <a:xfrm>
                            <a:off x="124760" y="56445"/>
                            <a:ext cx="2786487" cy="4444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7BB2C0" w14:textId="77777777" w:rsidR="008529A7" w:rsidRDefault="00000000">
                              <w:pPr>
                                <w:spacing w:line="268" w:lineRule="exact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manifestacije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za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koju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preduzetnik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/ d.o.o.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prijavljuje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654100703" name="Text Box 7"/>
                        <wps:cNvSpPr txBox="1"/>
                        <wps:spPr>
                          <a:xfrm>
                            <a:off x="124696" y="561971"/>
                            <a:ext cx="3056628" cy="4284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C6DEA5" w14:textId="77777777" w:rsidR="008529A7" w:rsidRDefault="00000000">
                              <w:pPr>
                                <w:spacing w:line="268" w:lineRule="exact"/>
                              </w:pPr>
                              <w:r>
                                <w:t xml:space="preserve">Ime </w:t>
                              </w:r>
                              <w:proofErr w:type="spellStart"/>
                              <w:r>
                                <w:t>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prezime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preduzetnika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Naziv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društva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prezime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Izvršnog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direktora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56550423" name="Text Box 6"/>
                        <wps:cNvSpPr txBox="1"/>
                        <wps:spPr>
                          <a:xfrm>
                            <a:off x="124760" y="1099465"/>
                            <a:ext cx="1993648" cy="2641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556865" w14:textId="77777777" w:rsidR="008529A7" w:rsidRDefault="00000000">
                              <w:pPr>
                                <w:spacing w:line="268" w:lineRule="exact"/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preduzetnika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društva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48103382" name="Text Box 5"/>
                        <wps:cNvSpPr txBox="1"/>
                        <wps:spPr>
                          <a:xfrm>
                            <a:off x="76105" y="1522046"/>
                            <a:ext cx="2319887" cy="2855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879D1" w14:textId="77777777" w:rsidR="008529A7" w:rsidRDefault="00000000">
                              <w:pPr>
                                <w:spacing w:line="268" w:lineRule="exact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Kontakt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podnosioca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zahtjeva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5E10E" id="Group 3" o:spid="_x0000_s1026" style="position:absolute;margin-left:49.5pt;margin-top:266.25pt;width:501pt;height:183.35pt;z-index:251661312;mso-position-horizontal-relative:page;mso-position-vertical-relative:page" coordsize="63626,23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63626;height:23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247;top:564;width:27865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" filled="f" stroked="f">
                  <v:textbox inset="0,0,0,0">
                    <w:txbxContent>
                      <w:p w14:paraId="467BB2C0" w14:textId="77777777" w:rsidR="008529A7" w:rsidRDefault="00000000">
                        <w:pPr>
                          <w:spacing w:line="268" w:lineRule="exact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Naziv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manifestacije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za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koju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preduzetnik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/ d.o.o.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prijavljuje</w:t>
                        </w:r>
                        <w:proofErr w:type="spellEnd"/>
                      </w:p>
                    </w:txbxContent>
                  </v:textbox>
                </v:shape>
                <v:shape id="Text Box 7" o:spid="_x0000_s1029" type="#_x0000_t202" style="position:absolute;left:1246;top:5619;width:30567;height:4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" filled="f" stroked="f">
                  <v:textbox inset="0,0,0,0">
                    <w:txbxContent>
                      <w:p w14:paraId="1DC6DEA5" w14:textId="77777777" w:rsidR="008529A7" w:rsidRDefault="00000000">
                        <w:pPr>
                          <w:spacing w:line="268" w:lineRule="exact"/>
                        </w:pPr>
                        <w:r>
                          <w:t xml:space="preserve">Ime </w:t>
                        </w:r>
                        <w:proofErr w:type="spellStart"/>
                        <w:r>
                          <w:t>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prezime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preduzetnika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Naziv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društva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ime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i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prezime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Izvršnog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direktora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0" type="#_x0000_t202" style="position:absolute;left:1247;top:10994;width:19937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" filled="f" stroked="f">
                  <v:textbox inset="0,0,0,0">
                    <w:txbxContent>
                      <w:p w14:paraId="5A556865" w14:textId="77777777" w:rsidR="008529A7" w:rsidRDefault="00000000">
                        <w:pPr>
                          <w:spacing w:line="268" w:lineRule="exact"/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preduzetnika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društva</w:t>
                        </w:r>
                        <w:proofErr w:type="spellEnd"/>
                      </w:p>
                    </w:txbxContent>
                  </v:textbox>
                </v:shape>
                <v:shape id="Text Box 5" o:spid="_x0000_s1031" type="#_x0000_t202" style="position:absolute;left:761;top:15220;width:23198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" filled="f" stroked="f">
                  <v:textbox inset="0,0,0,0">
                    <w:txbxContent>
                      <w:p w14:paraId="327879D1" w14:textId="77777777" w:rsidR="008529A7" w:rsidRDefault="00000000">
                        <w:pPr>
                          <w:spacing w:line="268" w:lineRule="exac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Kontakt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podnosioca</w:t>
                        </w:r>
                        <w:proofErr w:type="spellEnd"/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zahtjeva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F46D9EE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237998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FC990E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8889F4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20FD47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A16A01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6C80B4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925926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72E5E4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EA22A3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3F93A5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B0FDEE7" w14:textId="77777777" w:rsidR="008529A7" w:rsidRDefault="00000000">
      <w:pPr>
        <w:pStyle w:val="Standard"/>
        <w:spacing w:after="0" w:line="240" w:lineRule="auto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54A31" wp14:editId="35AC1A29">
                <wp:simplePos x="0" y="0"/>
                <wp:positionH relativeFrom="column">
                  <wp:posOffset>-147318</wp:posOffset>
                </wp:positionH>
                <wp:positionV relativeFrom="paragraph">
                  <wp:posOffset>36832</wp:posOffset>
                </wp:positionV>
                <wp:extent cx="2787018" cy="355601"/>
                <wp:effectExtent l="0" t="0" r="13332" b="6349"/>
                <wp:wrapNone/>
                <wp:docPr id="12752966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8" cy="355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02F939" w14:textId="77777777" w:rsidR="008529A7" w:rsidRDefault="00000000">
                            <w:pPr>
                              <w:spacing w:line="268" w:lineRule="exac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Navedite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proizvode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koje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planirate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izlagati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54A31" id="Text Box 6" o:spid="_x0000_s1032" type="#_x0000_t202" style="position:absolute;margin-left:-11.6pt;margin-top:2.9pt;width:219.45pt;height: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" filled="f" stroked="f">
                <v:textbox inset="0,0,0,0">
                  <w:txbxContent>
                    <w:p w14:paraId="5E02F939" w14:textId="77777777" w:rsidR="008529A7" w:rsidRDefault="00000000">
                      <w:pPr>
                        <w:spacing w:line="268" w:lineRule="exact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Navedite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proizvode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koje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planirate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izlagati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E74C70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6C3CBB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16295D3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1A627F" w14:textId="77777777" w:rsidR="008529A7" w:rsidRDefault="00000000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Podnosilac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zahtijeva</w:t>
      </w:r>
      <w:proofErr w:type="spellEnd"/>
    </w:p>
    <w:p w14:paraId="15416760" w14:textId="77777777" w:rsidR="008529A7" w:rsidRDefault="008529A7">
      <w:pPr>
        <w:pStyle w:val="Standard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278686" w14:textId="77777777" w:rsidR="008529A7" w:rsidRDefault="00000000">
      <w:pPr>
        <w:pStyle w:val="Standard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__________________</w:t>
      </w:r>
    </w:p>
    <w:p w14:paraId="4C608271" w14:textId="77777777" w:rsidR="008529A7" w:rsidRDefault="008529A7">
      <w:pPr>
        <w:pStyle w:val="Standard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2D7918FF" w14:textId="77777777" w:rsidR="008529A7" w:rsidRDefault="008529A7">
      <w:pPr>
        <w:pStyle w:val="Standard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9C0B05A" w14:textId="77777777" w:rsidR="008529A7" w:rsidRDefault="008529A7">
      <w:pPr>
        <w:pStyle w:val="Standard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103A2BA3" w14:textId="77777777" w:rsidR="008529A7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</w:t>
      </w:r>
      <w:proofErr w:type="spellStart"/>
      <w:r>
        <w:rPr>
          <w:rFonts w:ascii="Arial" w:hAnsi="Arial" w:cs="Arial"/>
          <w:sz w:val="24"/>
          <w:szCs w:val="24"/>
        </w:rPr>
        <w:t>obrazac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prijavu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potrebno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priložiti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2A8D5DF" w14:textId="77777777" w:rsidR="008529A7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kopiju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važeće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</w:p>
    <w:p w14:paraId="422194B1" w14:textId="77777777" w:rsidR="008529A7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kopiju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zanata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Sekretarijatu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razvoj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preduzetništva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komunalne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Opštine</w:t>
      </w:r>
      <w:proofErr w:type="spellEnd"/>
      <w:r>
        <w:rPr>
          <w:rFonts w:ascii="Arial" w:hAnsi="Arial" w:cs="Arial"/>
          <w:sz w:val="24"/>
          <w:szCs w:val="24"/>
        </w:rPr>
        <w:t xml:space="preserve"> Kotor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prilikom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registracije</w:t>
      </w:r>
      <w:proofErr w:type="spellEnd"/>
      <w:r>
        <w:rPr>
          <w:rFonts w:ascii="Arial" w:hAnsi="Arial" w:cs="Arial"/>
          <w:sz w:val="24"/>
          <w:szCs w:val="24"/>
        </w:rPr>
        <w:t xml:space="preserve">) za </w:t>
      </w:r>
      <w:proofErr w:type="spellStart"/>
      <w:r>
        <w:rPr>
          <w:rFonts w:ascii="Arial" w:hAnsi="Arial" w:cs="Arial"/>
          <w:sz w:val="24"/>
          <w:szCs w:val="24"/>
        </w:rPr>
        <w:t>zanatske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1D522B7C" w14:textId="77777777" w:rsidR="008529A7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kopiju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trgovine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koju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dostavili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Republičkoj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tržišnoj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inspekciji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prilikom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registracije</w:t>
      </w:r>
      <w:proofErr w:type="spellEnd"/>
      <w:r>
        <w:rPr>
          <w:rFonts w:ascii="Arial" w:hAnsi="Arial" w:cs="Arial"/>
          <w:sz w:val="24"/>
          <w:szCs w:val="24"/>
        </w:rPr>
        <w:t xml:space="preserve">) za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trgovinu</w:t>
      </w:r>
      <w:proofErr w:type="spellEnd"/>
      <w:r>
        <w:rPr>
          <w:rFonts w:ascii="Arial" w:hAnsi="Arial" w:cs="Arial"/>
          <w:sz w:val="24"/>
          <w:szCs w:val="24"/>
        </w:rPr>
        <w:t>;</w:t>
      </w:r>
      <w:proofErr w:type="gramEnd"/>
    </w:p>
    <w:p w14:paraId="745AFE13" w14:textId="77777777" w:rsidR="008529A7" w:rsidRDefault="00000000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kopiju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Rješenja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obavljanju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rad </w:t>
      </w:r>
      <w:proofErr w:type="spellStart"/>
      <w:r>
        <w:rPr>
          <w:rFonts w:ascii="Arial" w:hAnsi="Arial" w:cs="Arial"/>
          <w:sz w:val="24"/>
          <w:szCs w:val="24"/>
        </w:rPr>
        <w:t>izdato</w:t>
      </w:r>
      <w:proofErr w:type="spellEnd"/>
      <w:r>
        <w:rPr>
          <w:rFonts w:ascii="Arial" w:hAnsi="Arial" w:cs="Arial"/>
          <w:sz w:val="24"/>
          <w:szCs w:val="24"/>
        </w:rPr>
        <w:t xml:space="preserve"> od </w:t>
      </w:r>
      <w:proofErr w:type="spellStart"/>
      <w:r>
        <w:rPr>
          <w:rFonts w:ascii="Arial" w:hAnsi="Arial" w:cs="Arial"/>
          <w:sz w:val="24"/>
          <w:szCs w:val="24"/>
        </w:rPr>
        <w:t>nadležnog</w:t>
      </w:r>
      <w:proofErr w:type="spellEnd"/>
      <w:r>
        <w:rPr>
          <w:rFonts w:ascii="Arial" w:hAnsi="Arial" w:cs="Arial"/>
          <w:sz w:val="24"/>
          <w:szCs w:val="24"/>
        </w:rPr>
        <w:t xml:space="preserve"> organa) za </w:t>
      </w:r>
      <w:proofErr w:type="spellStart"/>
      <w:r>
        <w:rPr>
          <w:rFonts w:ascii="Arial" w:hAnsi="Arial" w:cs="Arial"/>
          <w:sz w:val="24"/>
          <w:szCs w:val="24"/>
        </w:rPr>
        <w:t>ostale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djelatnosti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koje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potrebno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1D20A6C" w14:textId="77777777" w:rsidR="008529A7" w:rsidRDefault="008529A7">
      <w:pPr>
        <w:pStyle w:val="Standard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529A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289B" w14:textId="77777777" w:rsidR="00C34608" w:rsidRDefault="00C34608">
      <w:pPr>
        <w:spacing w:after="0" w:line="240" w:lineRule="auto"/>
      </w:pPr>
      <w:r>
        <w:separator/>
      </w:r>
    </w:p>
  </w:endnote>
  <w:endnote w:type="continuationSeparator" w:id="0">
    <w:p w14:paraId="6D0554D5" w14:textId="77777777" w:rsidR="00C34608" w:rsidRDefault="00C3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B694" w14:textId="77777777" w:rsidR="00C34608" w:rsidRDefault="00C346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F57B1E" w14:textId="77777777" w:rsidR="00C34608" w:rsidRDefault="00C34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29A7"/>
    <w:rsid w:val="006F0F39"/>
    <w:rsid w:val="008529A7"/>
    <w:rsid w:val="00B52B6B"/>
    <w:rsid w:val="00C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AFB9"/>
  <w15:docId w15:val="{44556B0D-617B-4C34-B5B4-454F5B7F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GB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Opstina Kotor</cp:lastModifiedBy>
  <cp:revision>2</cp:revision>
  <cp:lastPrinted>2025-10-08T11:44:00Z</cp:lastPrinted>
  <dcterms:created xsi:type="dcterms:W3CDTF">2025-10-08T12:23:00Z</dcterms:created>
  <dcterms:modified xsi:type="dcterms:W3CDTF">2025-10-08T12:23:00Z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